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4F49175E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78A4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C111C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421253D4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1AD2527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426CE5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FC6059D" w14:textId="77777777" w:rsidR="00471C91" w:rsidRPr="00AC525F" w:rsidRDefault="00475CE5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"ЕРА ТДЛ"</w:t>
            </w:r>
          </w:p>
        </w:tc>
      </w:tr>
      <w:tr w:rsidR="00471C91" w14:paraId="261850F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1B297F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0B7BC3EF" w14:textId="77777777" w:rsidR="00471C91" w:rsidRPr="0005596A" w:rsidRDefault="00475CE5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02132496</w:t>
            </w:r>
          </w:p>
        </w:tc>
      </w:tr>
      <w:tr w:rsidR="00471C91" w14:paraId="314EF02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DE6BC7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7DA006B" w14:textId="77777777" w:rsidR="00471C91" w:rsidRPr="0005596A" w:rsidRDefault="00475CE5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26.01.2026</w:t>
            </w:r>
          </w:p>
        </w:tc>
      </w:tr>
      <w:tr w:rsidR="000C77DA" w:rsidRPr="0005596A" w14:paraId="5F1647C0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C5EBAA4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92AF634" w14:textId="4A6F4FB2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75CE5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75CE5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ED74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3293657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6739479D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4CB67AB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A54F093" w14:textId="7E8D299B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475CE5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475CE5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0F24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5B7CCD1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C0B5AF7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B7D3C23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E78C5FC" w14:textId="650EF333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475CE5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475CE5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475CE5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2205" w14:textId="2D921FBC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475CE5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7ED57806" w14:textId="77777777" w:rsidR="00475CE5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</w:p>
          <w:p w14:paraId="1F3612FA" w14:textId="5E6A68E0" w:rsidR="00EF5DC4" w:rsidRDefault="00475CE5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Відомості про зміну складу посадових осіб емітента, дата вчинення дії 18.12.2025 року</w:t>
            </w:r>
          </w:p>
          <w:p w14:paraId="7882CFA4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4D64CA14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2EA932B7" w14:textId="2AED6B33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475CE5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61C7336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AAD905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F86646A" w14:textId="4D0D77CE" w:rsidR="00471C91" w:rsidRPr="00471C91" w:rsidRDefault="00475CE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25.12.2025</w:t>
            </w:r>
          </w:p>
        </w:tc>
      </w:tr>
      <w:tr w:rsidR="00471C91" w:rsidRPr="00471C91" w14:paraId="5EFA1E1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20C3B8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A558C75" w14:textId="3219EC84" w:rsidR="00471C91" w:rsidRPr="00471C91" w:rsidRDefault="00475CE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Особлива інформація не була своєчасно розкрита у зв'язку з організаційно-технічними причинами, пов'язаними із невчасним отриманням Протоколу Наглядової ради.Строк розкриття регульованої інформації відповідно до вимог законодавства: на власному вебсайті - не пізніше 10:00 22.12.2025; подання до НКЦПФР - не пізніше 25.12.2025.</w:t>
            </w:r>
          </w:p>
        </w:tc>
      </w:tr>
      <w:tr w:rsidR="00471C91" w:rsidRPr="00471C91" w14:paraId="2A1E7C2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C627F4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9B89AFC" w14:textId="5973FE15" w:rsidR="00471C91" w:rsidRPr="00471C91" w:rsidRDefault="00475CE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26.01.2026</w:t>
            </w:r>
          </w:p>
        </w:tc>
      </w:tr>
    </w:tbl>
    <w:p w14:paraId="6E8CDBDF" w14:textId="77777777" w:rsidR="001F75B4" w:rsidRPr="00471C91" w:rsidRDefault="001F75B4">
      <w:pPr>
        <w:rPr>
          <w:lang w:val="ru-RU"/>
        </w:rPr>
      </w:pPr>
    </w:p>
    <w:sectPr w:rsidR="001F75B4" w:rsidRPr="00471C91" w:rsidSect="00475CE5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E5"/>
    <w:rsid w:val="0005596A"/>
    <w:rsid w:val="000C77DA"/>
    <w:rsid w:val="001F75B4"/>
    <w:rsid w:val="003A01DC"/>
    <w:rsid w:val="00471C91"/>
    <w:rsid w:val="00475CE5"/>
    <w:rsid w:val="005069C8"/>
    <w:rsid w:val="005B58F4"/>
    <w:rsid w:val="009C41EF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C7B9"/>
  <w15:chartTrackingRefBased/>
  <w15:docId w15:val="{D5905608-D5A2-4872-854D-0C8D14B6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2026-01-26T11:07:00Z</dcterms:created>
  <dcterms:modified xsi:type="dcterms:W3CDTF">2026-01-26T11:07:00Z</dcterms:modified>
</cp:coreProperties>
</file>