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6F582D1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A38E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68E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3A87367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00C55D5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0600A5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F796FDD" w14:textId="5B9F453E" w:rsidR="00471C91" w:rsidRPr="00AC525F" w:rsidRDefault="00AD1BA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"ЕРА ТДЛ"</w:t>
            </w:r>
          </w:p>
        </w:tc>
      </w:tr>
      <w:tr w:rsidR="00471C91" w14:paraId="0988E001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E9A5CD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2E9AC6E" w14:textId="40B7B1B4" w:rsidR="00471C91" w:rsidRPr="0005596A" w:rsidRDefault="00AD1BAA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02132496</w:t>
            </w:r>
          </w:p>
        </w:tc>
      </w:tr>
      <w:tr w:rsidR="00471C91" w14:paraId="481F79D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3062EB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F3C51EA" w14:textId="5BD80ADC" w:rsidR="00471C91" w:rsidRPr="0005596A" w:rsidRDefault="00AD1BA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21.01.2026</w:t>
            </w:r>
          </w:p>
        </w:tc>
      </w:tr>
      <w:tr w:rsidR="000C77DA" w:rsidRPr="0005596A" w14:paraId="616003A9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A92F6DD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315657B" w14:textId="03F1E90C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AD1BAA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AD1BAA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20CA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26D97A9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1DB9B343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B795F5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A4C14A7" w14:textId="2A0A8146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AD1BAA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AD1BAA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2868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7437DA2C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FCECB9F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81ECCC1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0A209E3" w14:textId="58B42EF3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AD1BAA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AD1BAA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AD1BAA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3A61" w14:textId="49520483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AD1BAA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59DEF4A7" w14:textId="77777777" w:rsidR="00AD1BAA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</w:p>
          <w:p w14:paraId="1A66912E" w14:textId="595C9F2E" w:rsidR="00EF5DC4" w:rsidRDefault="00AD1BAA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Відомості про зміну складу посадових осіб емітента, дата вчинення дії 18.12.2025 року</w:t>
            </w:r>
          </w:p>
          <w:p w14:paraId="6BDC4196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7BCD1A50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067774F7" w14:textId="0E35D206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AD1BAA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5B26C17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B666CD4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369C13B" w14:textId="07184A32" w:rsidR="00471C91" w:rsidRPr="00471C91" w:rsidRDefault="00AD1BA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25.12.2025</w:t>
            </w:r>
          </w:p>
        </w:tc>
      </w:tr>
      <w:tr w:rsidR="00471C91" w:rsidRPr="00471C91" w14:paraId="06CE6073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8D89B3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8C77488" w14:textId="3037A2B2" w:rsidR="00471C91" w:rsidRPr="00471C91" w:rsidRDefault="00AD1BA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Особлива інформація не була своєчасно розкрита у зв'язку з організаційно-технічними причинами, пов'язаними із невчасним отриманням Протоколу Наглядової ради.Строк розкриття регульованої інформації відповідно до вимог законодавства: на власному вебсайті - не пізніше 10:00 22.12.2025; подання до НКЦПФР - не пізніше 25.12.2025.</w:t>
            </w:r>
          </w:p>
        </w:tc>
      </w:tr>
      <w:tr w:rsidR="00471C91" w:rsidRPr="00471C91" w14:paraId="5C505313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656C37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9967697" w14:textId="21B69167" w:rsidR="00471C91" w:rsidRPr="00471C91" w:rsidRDefault="00AD1BA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21.01.2026</w:t>
            </w:r>
          </w:p>
        </w:tc>
      </w:tr>
    </w:tbl>
    <w:p w14:paraId="108FE00A" w14:textId="77777777" w:rsidR="001F75B4" w:rsidRPr="00471C91" w:rsidRDefault="001F75B4">
      <w:pPr>
        <w:rPr>
          <w:lang w:val="ru-RU"/>
        </w:rPr>
      </w:pPr>
    </w:p>
    <w:sectPr w:rsidR="001F75B4" w:rsidRPr="00471C91" w:rsidSect="00AD1BAA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AA"/>
    <w:rsid w:val="0005596A"/>
    <w:rsid w:val="000A7E34"/>
    <w:rsid w:val="000C77DA"/>
    <w:rsid w:val="001F75B4"/>
    <w:rsid w:val="003A01DC"/>
    <w:rsid w:val="00471C91"/>
    <w:rsid w:val="005069C8"/>
    <w:rsid w:val="005B58F4"/>
    <w:rsid w:val="00AC525F"/>
    <w:rsid w:val="00AD1BAA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0FAF"/>
  <w15:chartTrackingRefBased/>
  <w15:docId w15:val="{E66DA61F-F246-4746-A54A-1E1E253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2026-01-20T14:08:00Z</dcterms:created>
  <dcterms:modified xsi:type="dcterms:W3CDTF">2026-01-20T14:08:00Z</dcterms:modified>
</cp:coreProperties>
</file>